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E65F" w14:textId="5E48B9CA" w:rsidR="00D35D9D" w:rsidRDefault="00FD5950" w:rsidP="00FD5950">
      <w:pPr>
        <w:pStyle w:val="BodyText"/>
        <w:kinsoku w:val="0"/>
        <w:overflowPunct w:val="0"/>
        <w:spacing w:before="29"/>
        <w:jc w:val="center"/>
        <w:rPr>
          <w:rFonts w:ascii="Arial" w:eastAsia="Times New Roman" w:hAnsi="Arial" w:cs="Arial"/>
          <w:color w:val="000000"/>
          <w:sz w:val="20"/>
          <w:szCs w:val="20"/>
          <w:lang w:val="en-CA"/>
        </w:rPr>
      </w:pPr>
      <w:r w:rsidRPr="00FD5950">
        <w:rPr>
          <w:rFonts w:asciiTheme="minorBidi" w:hAnsiTheme="minorBidi" w:cstheme="minorBidi"/>
          <w:b/>
          <w:bCs/>
          <w:color w:val="67696B"/>
          <w:w w:val="90"/>
          <w:sz w:val="40"/>
          <w:szCs w:val="40"/>
          <w:lang w:val="en-CA"/>
        </w:rPr>
        <w:t>Letter of Reprimand for Incident #</w:t>
      </w:r>
      <w:r w:rsidR="00536C53">
        <w:rPr>
          <w:rFonts w:asciiTheme="minorBidi" w:hAnsiTheme="minorBidi" w:cstheme="minorBidi"/>
          <w:b/>
          <w:bCs/>
          <w:color w:val="67696B"/>
          <w:w w:val="90"/>
          <w:sz w:val="40"/>
          <w:szCs w:val="40"/>
          <w:lang w:val="en-CA"/>
        </w:rPr>
        <w:t xml:space="preserve"> </w:t>
      </w:r>
    </w:p>
    <w:p w14:paraId="55DEC013" w14:textId="77777777" w:rsidR="00EF4AB4" w:rsidRPr="00D35D9D" w:rsidRDefault="00EF4AB4" w:rsidP="00D35D9D">
      <w:pPr>
        <w:pStyle w:val="BodyText"/>
        <w:kinsoku w:val="0"/>
        <w:overflowPunct w:val="0"/>
        <w:spacing w:before="29"/>
        <w:rPr>
          <w:rFonts w:ascii="Arial" w:eastAsia="Times New Roman" w:hAnsi="Arial" w:cs="Arial"/>
          <w:color w:val="000000"/>
          <w:sz w:val="20"/>
          <w:szCs w:val="20"/>
          <w:lang w:val="en-CA"/>
        </w:rPr>
      </w:pPr>
    </w:p>
    <w:p w14:paraId="5D7B7284" w14:textId="77777777" w:rsidR="00EF4AB4" w:rsidRPr="00457FE6" w:rsidRDefault="00EF4AB4" w:rsidP="00EF4AB4">
      <w:pPr>
        <w:pStyle w:val="BodyText"/>
        <w:kinsoku w:val="0"/>
        <w:overflowPunct w:val="0"/>
        <w:spacing w:before="24"/>
        <w:jc w:val="center"/>
        <w:rPr>
          <w:rFonts w:ascii="Arial" w:hAnsi="Arial" w:cs="Arial"/>
          <w:b/>
          <w:bCs/>
          <w:color w:val="232323"/>
          <w:w w:val="105"/>
          <w:sz w:val="28"/>
          <w:szCs w:val="28"/>
        </w:rPr>
      </w:pPr>
      <w:r w:rsidRPr="00457FE6">
        <w:rPr>
          <w:rFonts w:ascii="Arial" w:hAnsi="Arial" w:cs="Arial"/>
          <w:b/>
          <w:bCs/>
          <w:color w:val="232323"/>
          <w:w w:val="105"/>
          <w:sz w:val="28"/>
          <w:szCs w:val="28"/>
        </w:rPr>
        <w:t>To Be Completed by Student</w:t>
      </w:r>
    </w:p>
    <w:p w14:paraId="63E51515" w14:textId="77777777" w:rsidR="00D35D9D" w:rsidRDefault="00D35D9D" w:rsidP="00D35D9D">
      <w:pPr>
        <w:pStyle w:val="BodyText"/>
        <w:kinsoku w:val="0"/>
        <w:overflowPunct w:val="0"/>
        <w:spacing w:before="29"/>
        <w:rPr>
          <w:rFonts w:ascii="Arial" w:hAnsi="Arial" w:cs="Arial"/>
          <w:color w:val="232323"/>
          <w:w w:val="105"/>
          <w:sz w:val="20"/>
          <w:szCs w:val="20"/>
        </w:rPr>
      </w:pPr>
    </w:p>
    <w:p w14:paraId="6666AC61" w14:textId="77777777" w:rsidR="00EF4AB4" w:rsidRPr="00D35D9D" w:rsidRDefault="00EF4AB4" w:rsidP="00D35D9D">
      <w:pPr>
        <w:pStyle w:val="BodyText"/>
        <w:kinsoku w:val="0"/>
        <w:overflowPunct w:val="0"/>
        <w:spacing w:before="29"/>
        <w:rPr>
          <w:rFonts w:ascii="Arial" w:hAnsi="Arial" w:cs="Arial"/>
          <w:color w:val="232323"/>
          <w:w w:val="105"/>
          <w:sz w:val="20"/>
          <w:szCs w:val="20"/>
        </w:rPr>
      </w:pPr>
    </w:p>
    <w:p w14:paraId="0BEFF8B5" w14:textId="70BBD0FD" w:rsidR="00EF4AB4" w:rsidRDefault="00EF4AB4" w:rsidP="00754064">
      <w:pPr>
        <w:widowControl w:val="0"/>
        <w:tabs>
          <w:tab w:val="left" w:pos="1800"/>
          <w:tab w:val="left" w:pos="5940"/>
          <w:tab w:val="left" w:pos="7380"/>
          <w:tab w:val="left" w:pos="7920"/>
        </w:tabs>
        <w:kinsoku w:val="0"/>
        <w:overflowPunct w:val="0"/>
        <w:autoSpaceDE w:val="0"/>
        <w:autoSpaceDN w:val="0"/>
        <w:adjustRightInd w:val="0"/>
        <w:spacing w:after="240" w:line="259" w:lineRule="auto"/>
        <w:ind w:right="-14"/>
        <w:rPr>
          <w:rFonts w:ascii="Arial" w:hAnsi="Arial" w:cs="Arial"/>
          <w:color w:val="232323"/>
          <w:w w:val="105"/>
          <w:sz w:val="20"/>
          <w:szCs w:val="20"/>
        </w:rPr>
      </w:pP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Instructor:</w:t>
      </w:r>
      <w:r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1655563739"/>
          <w:placeholder>
            <w:docPart w:val="C486E547E44B42E9824D6FE9DFE7AEBE"/>
          </w:placeholder>
          <w:showingPlcHdr/>
        </w:sdtPr>
        <w:sdtEndPr/>
        <w:sdtContent>
          <w:r w:rsidR="005F3543">
            <w:rPr>
              <w:rStyle w:val="PlaceholderText"/>
            </w:rPr>
            <w:t>Enter Instructor Name</w:t>
          </w:r>
        </w:sdtContent>
      </w:sdt>
      <w:r>
        <w:rPr>
          <w:rFonts w:ascii="Arial" w:hAnsi="Arial" w:cs="Arial"/>
          <w:color w:val="232323"/>
          <w:w w:val="105"/>
          <w:sz w:val="20"/>
          <w:szCs w:val="20"/>
        </w:rPr>
        <w:tab/>
      </w: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Date:</w:t>
      </w:r>
      <w:r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1729115974"/>
          <w:placeholder>
            <w:docPart w:val="0F614F87933B4D579389DC59589F3328"/>
          </w:placeholder>
          <w:showingPlcHdr/>
          <w:date w:fullDate="2024-02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F3543">
            <w:rPr>
              <w:rStyle w:val="PlaceholderText"/>
            </w:rPr>
            <w:t>Select Date</w:t>
          </w:r>
        </w:sdtContent>
      </w:sdt>
    </w:p>
    <w:p w14:paraId="1024E7B6" w14:textId="0A19601B" w:rsidR="000B7881" w:rsidRPr="0074096C" w:rsidRDefault="00EF4AB4" w:rsidP="00754064">
      <w:pPr>
        <w:widowControl w:val="0"/>
        <w:tabs>
          <w:tab w:val="left" w:pos="1800"/>
          <w:tab w:val="left" w:pos="5940"/>
          <w:tab w:val="left" w:pos="7380"/>
          <w:tab w:val="left" w:pos="7920"/>
        </w:tabs>
        <w:kinsoku w:val="0"/>
        <w:overflowPunct w:val="0"/>
        <w:autoSpaceDE w:val="0"/>
        <w:autoSpaceDN w:val="0"/>
        <w:adjustRightInd w:val="0"/>
        <w:spacing w:after="240" w:line="259" w:lineRule="auto"/>
        <w:ind w:right="-14"/>
        <w:rPr>
          <w:rFonts w:ascii="Arial" w:hAnsi="Arial" w:cs="Arial"/>
          <w:b/>
          <w:bCs/>
          <w:color w:val="232323"/>
          <w:w w:val="105"/>
          <w:sz w:val="20"/>
          <w:szCs w:val="20"/>
        </w:rPr>
      </w:pP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S</w:t>
      </w:r>
      <w:r w:rsidR="000B7881"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tudent Name:</w:t>
      </w:r>
      <w:r w:rsidR="000B7881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1993024233"/>
          <w:placeholder>
            <w:docPart w:val="983799938C1748DEB662AB68FAE15084"/>
          </w:placeholder>
          <w:showingPlcHdr/>
        </w:sdtPr>
        <w:sdtEndPr/>
        <w:sdtContent>
          <w:r w:rsidR="005F3543">
            <w:rPr>
              <w:rStyle w:val="PlaceholderText"/>
            </w:rPr>
            <w:t>Enter Student Name</w:t>
          </w:r>
        </w:sdtContent>
      </w:sdt>
      <w:r>
        <w:rPr>
          <w:rFonts w:ascii="Arial" w:hAnsi="Arial" w:cs="Arial"/>
          <w:color w:val="232323"/>
          <w:w w:val="105"/>
          <w:sz w:val="20"/>
          <w:szCs w:val="20"/>
        </w:rPr>
        <w:tab/>
      </w:r>
      <w:r w:rsidR="000B7881"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Student ID#:</w:t>
      </w:r>
      <w:r w:rsidR="000B7881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758101532"/>
          <w:placeholder>
            <w:docPart w:val="CEDF770907074FD2B49BE34490C68903"/>
          </w:placeholder>
          <w:showingPlcHdr/>
        </w:sdtPr>
        <w:sdtEndPr/>
        <w:sdtContent>
          <w:r w:rsidR="005F3543">
            <w:rPr>
              <w:rStyle w:val="PlaceholderText"/>
            </w:rPr>
            <w:t>Enter Student ID#</w:t>
          </w:r>
        </w:sdtContent>
      </w:sdt>
    </w:p>
    <w:p w14:paraId="7E7B4C43" w14:textId="3B2FC137" w:rsidR="004477A2" w:rsidRDefault="000B7881" w:rsidP="009A147D">
      <w:pPr>
        <w:widowControl w:val="0"/>
        <w:tabs>
          <w:tab w:val="left" w:pos="1800"/>
          <w:tab w:val="left" w:pos="5940"/>
          <w:tab w:val="left" w:pos="7380"/>
          <w:tab w:val="left" w:pos="7920"/>
        </w:tabs>
        <w:kinsoku w:val="0"/>
        <w:overflowPunct w:val="0"/>
        <w:autoSpaceDE w:val="0"/>
        <w:autoSpaceDN w:val="0"/>
        <w:adjustRightInd w:val="0"/>
        <w:spacing w:after="240" w:line="259" w:lineRule="auto"/>
        <w:ind w:right="-14"/>
        <w:rPr>
          <w:rFonts w:ascii="Arial" w:hAnsi="Arial" w:cs="Arial"/>
          <w:color w:val="232323"/>
          <w:w w:val="105"/>
          <w:sz w:val="20"/>
          <w:szCs w:val="20"/>
        </w:rPr>
      </w:pP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Program/Plan:</w:t>
      </w:r>
      <w:r>
        <w:rPr>
          <w:rFonts w:ascii="Arial" w:hAnsi="Arial" w:cs="Arial"/>
          <w:color w:val="23232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1558467545"/>
          <w:placeholder>
            <w:docPart w:val="A941496A6D464DDDB5F1BB173894B1D3"/>
          </w:placeholder>
        </w:sdtPr>
        <w:sdtEndPr/>
        <w:sdtContent>
          <w:r w:rsidR="002B3FC4">
            <w:rPr>
              <w:rFonts w:ascii="Arial" w:hAnsi="Arial" w:cs="Arial"/>
              <w:color w:val="232323"/>
              <w:w w:val="105"/>
              <w:sz w:val="20"/>
              <w:szCs w:val="20"/>
            </w:rPr>
            <w:t>I</w:t>
          </w:r>
          <w:r w:rsidR="009A147D">
            <w:rPr>
              <w:rFonts w:ascii="Arial" w:hAnsi="Arial" w:cs="Arial"/>
              <w:color w:val="232323"/>
              <w:w w:val="105"/>
              <w:sz w:val="20"/>
              <w:szCs w:val="20"/>
            </w:rPr>
            <w:t>T plan 908</w:t>
          </w:r>
        </w:sdtContent>
      </w:sdt>
    </w:p>
    <w:p w14:paraId="5B2999CE" w14:textId="5B75478D" w:rsidR="000B7881" w:rsidRPr="001F2F5B" w:rsidRDefault="000B7881" w:rsidP="001F2F5B">
      <w:pPr>
        <w:pStyle w:val="BodyText"/>
        <w:tabs>
          <w:tab w:val="left" w:pos="1260"/>
          <w:tab w:val="left" w:pos="2070"/>
          <w:tab w:val="left" w:pos="3960"/>
          <w:tab w:val="left" w:pos="5040"/>
          <w:tab w:val="left" w:pos="6840"/>
          <w:tab w:val="left" w:pos="8820"/>
          <w:tab w:val="left" w:pos="10260"/>
        </w:tabs>
        <w:kinsoku w:val="0"/>
        <w:overflowPunct w:val="0"/>
        <w:ind w:right="-14"/>
        <w:rPr>
          <w:rFonts w:ascii="Arial" w:hAnsi="Arial" w:cs="Arial"/>
          <w:color w:val="232323"/>
          <w:w w:val="105"/>
          <w:sz w:val="20"/>
          <w:szCs w:val="20"/>
          <w:u w:val="single"/>
        </w:rPr>
      </w:pP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Term:</w:t>
      </w:r>
      <w:r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124155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8BA">
            <w:rPr>
              <w:rFonts w:ascii="MS Gothic" w:eastAsia="MS Gothic" w:hAnsi="MS Gothic" w:cs="Arial" w:hint="eastAsia"/>
              <w:color w:val="232323"/>
              <w:w w:val="105"/>
              <w:sz w:val="20"/>
              <w:szCs w:val="20"/>
            </w:rPr>
            <w:t>☐</w:t>
          </w:r>
        </w:sdtContent>
      </w:sdt>
      <w:r w:rsidR="00457FE6">
        <w:rPr>
          <w:rFonts w:ascii="Arial" w:hAnsi="Arial" w:cs="Arial"/>
          <w:color w:val="232323"/>
          <w:w w:val="105"/>
          <w:sz w:val="20"/>
          <w:szCs w:val="20"/>
        </w:rPr>
        <w:t xml:space="preserve">  Fall</w:t>
      </w:r>
      <w:r w:rsidR="00457FE6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405188067"/>
          <w:placeholder>
            <w:docPart w:val="737732CED21448E79D96C1D6D51D146E"/>
          </w:placeholder>
          <w:showingPlcHdr/>
        </w:sdtPr>
        <w:sdtEndPr/>
        <w:sdtContent>
          <w:r w:rsidR="00A31FFB" w:rsidRPr="001F2F5B">
            <w:rPr>
              <w:rStyle w:val="PlaceholderText"/>
              <w:rFonts w:cstheme="minorHAnsi"/>
              <w:u w:val="single"/>
            </w:rPr>
            <w:t>Enter Year</w:t>
          </w:r>
        </w:sdtContent>
      </w:sdt>
      <w:r w:rsidR="00457FE6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2773818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1FFB">
            <w:rPr>
              <w:rFonts w:ascii="MS Gothic" w:eastAsia="MS Gothic" w:hAnsi="MS Gothic" w:cs="Arial" w:hint="eastAsia"/>
              <w:color w:val="232323"/>
              <w:w w:val="105"/>
              <w:sz w:val="20"/>
              <w:szCs w:val="20"/>
            </w:rPr>
            <w:t>☒</w:t>
          </w:r>
        </w:sdtContent>
      </w:sdt>
      <w:r w:rsidR="00457FE6">
        <w:rPr>
          <w:rFonts w:ascii="Arial" w:hAnsi="Arial" w:cs="Arial"/>
          <w:color w:val="232323"/>
          <w:w w:val="105"/>
          <w:sz w:val="20"/>
          <w:szCs w:val="20"/>
        </w:rPr>
        <w:t xml:space="preserve">  Winter</w:t>
      </w:r>
      <w:r w:rsidR="00457FE6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2086147621"/>
          <w:placeholder>
            <w:docPart w:val="610324C9CA6F4FAFBE665E408BCA88BB"/>
          </w:placeholder>
        </w:sdtPr>
        <w:sdtEndPr/>
        <w:sdtContent>
          <w:r w:rsidR="00A31FFB">
            <w:rPr>
              <w:rFonts w:ascii="Arial" w:hAnsi="Arial" w:cs="Arial"/>
              <w:color w:val="232323"/>
              <w:w w:val="105"/>
              <w:sz w:val="20"/>
              <w:szCs w:val="20"/>
            </w:rPr>
            <w:t>2024</w:t>
          </w:r>
        </w:sdtContent>
      </w:sdt>
      <w:r w:rsidR="00457FE6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204151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E6">
            <w:rPr>
              <w:rFonts w:ascii="MS Gothic" w:eastAsia="MS Gothic" w:hAnsi="MS Gothic" w:cs="Arial" w:hint="eastAsia"/>
              <w:color w:val="232323"/>
              <w:w w:val="105"/>
              <w:sz w:val="20"/>
              <w:szCs w:val="20"/>
            </w:rPr>
            <w:t>☐</w:t>
          </w:r>
        </w:sdtContent>
      </w:sdt>
      <w:r w:rsidR="00457FE6">
        <w:rPr>
          <w:rFonts w:ascii="Arial" w:hAnsi="Arial" w:cs="Arial"/>
          <w:color w:val="232323"/>
          <w:w w:val="105"/>
          <w:sz w:val="20"/>
          <w:szCs w:val="20"/>
        </w:rPr>
        <w:t xml:space="preserve">  Spring/Summer</w:t>
      </w:r>
      <w:r w:rsidR="00457FE6"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822272665"/>
          <w:placeholder>
            <w:docPart w:val="AFCB600D119F44ED90D194C35223E82E"/>
          </w:placeholder>
          <w:showingPlcHdr/>
        </w:sdtPr>
        <w:sdtEndPr/>
        <w:sdtContent>
          <w:r w:rsidR="001F2F5B" w:rsidRPr="001F2F5B">
            <w:rPr>
              <w:rStyle w:val="PlaceholderText"/>
              <w:rFonts w:asciiTheme="minorHAnsi" w:hAnsiTheme="minorHAnsi" w:cstheme="minorHAnsi"/>
              <w:u w:val="single"/>
            </w:rPr>
            <w:t>Enter Year</w:t>
          </w:r>
        </w:sdtContent>
      </w:sdt>
    </w:p>
    <w:p w14:paraId="65FE4A3A" w14:textId="77777777" w:rsidR="004477A2" w:rsidRDefault="004477A2" w:rsidP="004477A2">
      <w:pPr>
        <w:pStyle w:val="BodyText"/>
        <w:tabs>
          <w:tab w:val="left" w:pos="1260"/>
          <w:tab w:val="left" w:pos="1980"/>
          <w:tab w:val="left" w:pos="3060"/>
          <w:tab w:val="left" w:pos="4140"/>
          <w:tab w:val="left" w:pos="5130"/>
          <w:tab w:val="left" w:pos="6210"/>
          <w:tab w:val="left" w:pos="7380"/>
          <w:tab w:val="left" w:pos="9180"/>
          <w:tab w:val="left" w:pos="10260"/>
        </w:tabs>
        <w:kinsoku w:val="0"/>
        <w:overflowPunct w:val="0"/>
        <w:ind w:right="-14"/>
        <w:rPr>
          <w:rFonts w:ascii="Arial" w:hAnsi="Arial" w:cs="Arial"/>
          <w:color w:val="232323"/>
          <w:w w:val="105"/>
          <w:sz w:val="20"/>
          <w:szCs w:val="20"/>
        </w:rPr>
      </w:pPr>
    </w:p>
    <w:p w14:paraId="67727D77" w14:textId="77777777" w:rsidR="004477A2" w:rsidRDefault="004477A2" w:rsidP="004477A2">
      <w:pPr>
        <w:pStyle w:val="BodyText"/>
        <w:tabs>
          <w:tab w:val="left" w:pos="1260"/>
          <w:tab w:val="left" w:pos="1980"/>
          <w:tab w:val="left" w:pos="3060"/>
          <w:tab w:val="left" w:pos="4140"/>
          <w:tab w:val="left" w:pos="5130"/>
          <w:tab w:val="left" w:pos="6210"/>
          <w:tab w:val="left" w:pos="7380"/>
          <w:tab w:val="left" w:pos="9180"/>
          <w:tab w:val="left" w:pos="10260"/>
        </w:tabs>
        <w:kinsoku w:val="0"/>
        <w:overflowPunct w:val="0"/>
        <w:ind w:right="-14"/>
        <w:rPr>
          <w:rFonts w:ascii="Arial" w:hAnsi="Arial" w:cs="Arial"/>
          <w:color w:val="232323"/>
          <w:w w:val="105"/>
          <w:sz w:val="20"/>
          <w:szCs w:val="20"/>
        </w:rPr>
      </w:pPr>
    </w:p>
    <w:p w14:paraId="2E443BBD" w14:textId="5FE44AA6" w:rsidR="00E3215E" w:rsidRDefault="000B7881" w:rsidP="00491FA4">
      <w:pPr>
        <w:widowControl w:val="0"/>
        <w:tabs>
          <w:tab w:val="left" w:pos="1800"/>
          <w:tab w:val="left" w:pos="5940"/>
          <w:tab w:val="left" w:pos="7380"/>
          <w:tab w:val="left" w:pos="7920"/>
        </w:tabs>
        <w:kinsoku w:val="0"/>
        <w:overflowPunct w:val="0"/>
        <w:autoSpaceDE w:val="0"/>
        <w:autoSpaceDN w:val="0"/>
        <w:adjustRightInd w:val="0"/>
        <w:spacing w:after="240" w:line="259" w:lineRule="auto"/>
        <w:ind w:right="-14"/>
        <w:rPr>
          <w:rFonts w:ascii="Arial" w:hAnsi="Arial" w:cs="Arial"/>
          <w:color w:val="232323"/>
          <w:w w:val="105"/>
          <w:sz w:val="20"/>
          <w:szCs w:val="20"/>
        </w:rPr>
      </w:pP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Course Name:</w:t>
      </w:r>
      <w:r>
        <w:rPr>
          <w:rFonts w:ascii="Arial" w:hAnsi="Arial" w:cs="Arial"/>
          <w:color w:val="23232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1712998954"/>
          <w:placeholder>
            <w:docPart w:val="E3423EA5967C44529BD7FDF7ACE2353D"/>
          </w:placeholder>
          <w:showingPlcHdr/>
        </w:sdtPr>
        <w:sdtEndPr/>
        <w:sdtContent>
          <w:r w:rsidR="005F3543">
            <w:rPr>
              <w:rStyle w:val="PlaceholderText"/>
            </w:rPr>
            <w:t>Enter Course Name</w:t>
          </w:r>
        </w:sdtContent>
      </w:sdt>
    </w:p>
    <w:p w14:paraId="496BA0F6" w14:textId="79B2BA18" w:rsidR="000B7881" w:rsidRDefault="00EF4AB4" w:rsidP="002427D8">
      <w:pPr>
        <w:widowControl w:val="0"/>
        <w:tabs>
          <w:tab w:val="left" w:pos="1800"/>
          <w:tab w:val="left" w:pos="5940"/>
          <w:tab w:val="left" w:pos="7380"/>
          <w:tab w:val="left" w:pos="7920"/>
        </w:tabs>
        <w:kinsoku w:val="0"/>
        <w:overflowPunct w:val="0"/>
        <w:autoSpaceDE w:val="0"/>
        <w:autoSpaceDN w:val="0"/>
        <w:adjustRightInd w:val="0"/>
        <w:spacing w:after="240" w:line="259" w:lineRule="auto"/>
        <w:ind w:right="-14"/>
        <w:rPr>
          <w:rFonts w:ascii="Arial" w:hAnsi="Arial" w:cs="Arial"/>
          <w:color w:val="232323"/>
          <w:w w:val="105"/>
          <w:sz w:val="20"/>
          <w:szCs w:val="20"/>
        </w:rPr>
      </w:pPr>
      <w:r w:rsidRPr="004477A2">
        <w:rPr>
          <w:rFonts w:ascii="Arial" w:hAnsi="Arial" w:cs="Arial"/>
          <w:b/>
          <w:bCs/>
          <w:color w:val="232323"/>
          <w:w w:val="105"/>
          <w:sz w:val="20"/>
          <w:szCs w:val="20"/>
        </w:rPr>
        <w:t>Course #:</w:t>
      </w:r>
      <w:r>
        <w:rPr>
          <w:rFonts w:ascii="Arial" w:hAnsi="Arial" w:cs="Arial"/>
          <w:color w:val="23232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w w:val="105"/>
          <w:sz w:val="20"/>
          <w:szCs w:val="20"/>
        </w:rPr>
        <w:tab/>
      </w:r>
      <w:sdt>
        <w:sdtPr>
          <w:rPr>
            <w:rFonts w:ascii="Arial" w:hAnsi="Arial" w:cs="Arial"/>
            <w:color w:val="232323"/>
            <w:w w:val="105"/>
            <w:sz w:val="20"/>
            <w:szCs w:val="20"/>
          </w:rPr>
          <w:id w:val="-1212032243"/>
          <w:placeholder>
            <w:docPart w:val="2401734317F04CC6AD20CAAC803C8B40"/>
          </w:placeholder>
          <w:showingPlcHdr/>
        </w:sdtPr>
        <w:sdtEndPr/>
        <w:sdtContent>
          <w:r w:rsidR="005F3543">
            <w:rPr>
              <w:rStyle w:val="PlaceholderText"/>
            </w:rPr>
            <w:t>Enter Course Number</w:t>
          </w:r>
        </w:sdtContent>
      </w:sdt>
      <w:r w:rsidR="00E3215E">
        <w:rPr>
          <w:rFonts w:ascii="Arial" w:hAnsi="Arial" w:cs="Arial"/>
          <w:color w:val="232323"/>
          <w:w w:val="105"/>
          <w:sz w:val="20"/>
          <w:szCs w:val="20"/>
        </w:rPr>
        <w:tab/>
      </w:r>
    </w:p>
    <w:p w14:paraId="002BC8FA" w14:textId="77777777" w:rsidR="002427D8" w:rsidRPr="000B7881" w:rsidRDefault="002427D8" w:rsidP="002427D8">
      <w:pPr>
        <w:widowControl w:val="0"/>
        <w:tabs>
          <w:tab w:val="left" w:pos="1800"/>
          <w:tab w:val="left" w:pos="5940"/>
          <w:tab w:val="left" w:pos="7380"/>
          <w:tab w:val="left" w:pos="7920"/>
        </w:tabs>
        <w:kinsoku w:val="0"/>
        <w:overflowPunct w:val="0"/>
        <w:autoSpaceDE w:val="0"/>
        <w:autoSpaceDN w:val="0"/>
        <w:adjustRightInd w:val="0"/>
        <w:spacing w:after="240" w:line="259" w:lineRule="auto"/>
        <w:ind w:right="-14"/>
        <w:rPr>
          <w:rFonts w:ascii="Arial" w:hAnsi="Arial" w:cs="Arial"/>
          <w:color w:val="232323"/>
          <w:w w:val="105"/>
          <w:sz w:val="20"/>
          <w:szCs w:val="20"/>
        </w:rPr>
      </w:pPr>
    </w:p>
    <w:p w14:paraId="5A3FCD9A" w14:textId="2B9EDCF7" w:rsidR="00A32778" w:rsidRDefault="00A32778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This letter serves as an official reprimand in response to Incident #3 that occurred during the Winter 2024 semester. Upon careful review of the circumstances </w:t>
      </w:r>
      <w:r w:rsidR="00145D42">
        <w:rPr>
          <w:rFonts w:ascii="Segoe UI" w:hAnsi="Segoe UI" w:cs="Segoe UI"/>
          <w:color w:val="0D0D0D"/>
        </w:rPr>
        <w:t xml:space="preserve">of the </w:t>
      </w:r>
      <w:r w:rsidR="00F11F88">
        <w:rPr>
          <w:rFonts w:ascii="Segoe UI" w:hAnsi="Segoe UI" w:cs="Segoe UI"/>
          <w:color w:val="0D0D0D"/>
        </w:rPr>
        <w:t>test and the evidence</w:t>
      </w:r>
      <w:r>
        <w:rPr>
          <w:rFonts w:ascii="Segoe UI" w:hAnsi="Segoe UI" w:cs="Segoe UI"/>
          <w:color w:val="0D0D0D"/>
        </w:rPr>
        <w:t xml:space="preserve">, it has been </w:t>
      </w:r>
      <w:r w:rsidR="003B65EE">
        <w:rPr>
          <w:rFonts w:ascii="Segoe UI" w:hAnsi="Segoe UI" w:cs="Segoe UI"/>
          <w:color w:val="0D0D0D"/>
        </w:rPr>
        <w:t>decided to record your 3ed dishonesty report in your records.</w:t>
      </w:r>
    </w:p>
    <w:p w14:paraId="55AE9B89" w14:textId="6CF559C8" w:rsidR="001D61D1" w:rsidRDefault="0019135E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Also, w</w:t>
      </w:r>
      <w:r w:rsidR="003E384B">
        <w:rPr>
          <w:rFonts w:ascii="Segoe UI" w:hAnsi="Segoe UI" w:cs="Segoe UI"/>
          <w:color w:val="0D0D0D"/>
        </w:rPr>
        <w:t>e</w:t>
      </w:r>
      <w:r w:rsidR="001D61D1">
        <w:rPr>
          <w:rFonts w:ascii="Segoe UI" w:hAnsi="Segoe UI" w:cs="Segoe UI"/>
          <w:color w:val="0D0D0D"/>
        </w:rPr>
        <w:t xml:space="preserve"> regret to inform you that based on the severity of Incident #3 and the previous incidents, </w:t>
      </w:r>
      <w:r w:rsidR="00C84A82">
        <w:rPr>
          <w:rFonts w:ascii="Segoe UI" w:hAnsi="Segoe UI" w:cs="Segoe UI"/>
          <w:color w:val="0D0D0D"/>
        </w:rPr>
        <w:t>w</w:t>
      </w:r>
      <w:r w:rsidR="003E384B">
        <w:rPr>
          <w:rFonts w:ascii="Segoe UI" w:hAnsi="Segoe UI" w:cs="Segoe UI"/>
          <w:color w:val="0D0D0D"/>
        </w:rPr>
        <w:t>e are</w:t>
      </w:r>
      <w:r w:rsidR="001D61D1">
        <w:rPr>
          <w:rFonts w:ascii="Segoe UI" w:hAnsi="Segoe UI" w:cs="Segoe UI"/>
          <w:color w:val="0D0D0D"/>
        </w:rPr>
        <w:t xml:space="preserve"> recommending your suspension from the university for a full term</w:t>
      </w:r>
      <w:r w:rsidR="003E384B">
        <w:rPr>
          <w:rFonts w:ascii="Segoe UI" w:hAnsi="Segoe UI" w:cs="Segoe UI"/>
          <w:color w:val="0D0D0D"/>
        </w:rPr>
        <w:t xml:space="preserve"> following the</w:t>
      </w:r>
      <w:r w:rsidR="00606916">
        <w:rPr>
          <w:rFonts w:ascii="Segoe UI" w:hAnsi="Segoe UI" w:cs="Segoe UI"/>
          <w:color w:val="0D0D0D"/>
        </w:rPr>
        <w:t xml:space="preserve"> university policies</w:t>
      </w:r>
      <w:r w:rsidR="001D61D1">
        <w:rPr>
          <w:rFonts w:ascii="Segoe UI" w:hAnsi="Segoe UI" w:cs="Segoe UI"/>
          <w:color w:val="0D0D0D"/>
        </w:rPr>
        <w:t>.</w:t>
      </w:r>
    </w:p>
    <w:p w14:paraId="2691A812" w14:textId="6D8A224E" w:rsidR="001D61D1" w:rsidRDefault="001D61D1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Please be advised that this recommendation will be reviewed by the </w:t>
      </w:r>
      <w:r w:rsidR="0006642A">
        <w:rPr>
          <w:rFonts w:ascii="Segoe UI" w:hAnsi="Segoe UI" w:cs="Segoe UI"/>
          <w:color w:val="0D0D0D"/>
        </w:rPr>
        <w:t>“m</w:t>
      </w:r>
      <w:r w:rsidR="00606916">
        <w:rPr>
          <w:rFonts w:ascii="Segoe UI" w:hAnsi="Segoe UI" w:cs="Segoe UI"/>
          <w:color w:val="0D0D0D"/>
        </w:rPr>
        <w:t xml:space="preserve">isconduct </w:t>
      </w:r>
      <w:r w:rsidR="0006642A">
        <w:rPr>
          <w:rFonts w:ascii="Segoe UI" w:hAnsi="Segoe UI" w:cs="Segoe UI"/>
          <w:color w:val="0D0D0D"/>
        </w:rPr>
        <w:t>c</w:t>
      </w:r>
      <w:r w:rsidR="00606916">
        <w:rPr>
          <w:rFonts w:ascii="Segoe UI" w:hAnsi="Segoe UI" w:cs="Segoe UI"/>
          <w:color w:val="0D0D0D"/>
        </w:rPr>
        <w:t>ommittee</w:t>
      </w:r>
      <w:r w:rsidR="0006642A">
        <w:rPr>
          <w:rFonts w:ascii="Segoe UI" w:hAnsi="Segoe UI" w:cs="Segoe UI"/>
          <w:color w:val="0D0D0D"/>
        </w:rPr>
        <w:t>”</w:t>
      </w:r>
      <w:r>
        <w:rPr>
          <w:rFonts w:ascii="Segoe UI" w:hAnsi="Segoe UI" w:cs="Segoe UI"/>
          <w:color w:val="0D0D0D"/>
        </w:rPr>
        <w:t>, and you will have an opportunity to present your case before any final decisions are made.</w:t>
      </w:r>
    </w:p>
    <w:p w14:paraId="2F50CD3A" w14:textId="7F18A97C" w:rsidR="00A32778" w:rsidRDefault="003E384B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We</w:t>
      </w:r>
      <w:r w:rsidR="001D61D1">
        <w:rPr>
          <w:rFonts w:ascii="Segoe UI" w:hAnsi="Segoe UI" w:cs="Segoe UI"/>
          <w:color w:val="0D0D0D"/>
        </w:rPr>
        <w:t xml:space="preserve"> urge you to reflect on your actions and take this opportunity to make positive changes in your behavior and academic conduct. </w:t>
      </w:r>
      <w:r>
        <w:rPr>
          <w:rFonts w:ascii="Segoe UI" w:hAnsi="Segoe UI" w:cs="Segoe UI"/>
          <w:color w:val="0D0D0D"/>
        </w:rPr>
        <w:t>We</w:t>
      </w:r>
      <w:r w:rsidR="00A32778">
        <w:rPr>
          <w:rFonts w:ascii="Segoe UI" w:hAnsi="Segoe UI" w:cs="Segoe UI"/>
          <w:color w:val="0D0D0D"/>
        </w:rPr>
        <w:t xml:space="preserve"> expect your full cooperation and adherence to university policies in the future.</w:t>
      </w:r>
    </w:p>
    <w:p w14:paraId="49DDFCA4" w14:textId="77777777" w:rsidR="00A32778" w:rsidRDefault="00A32778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Sincerely,</w:t>
      </w:r>
    </w:p>
    <w:p w14:paraId="410AE478" w14:textId="66F5FDCD" w:rsidR="000B7881" w:rsidRDefault="007063D8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Dr. Abdulhalim Dandoush</w:t>
      </w:r>
    </w:p>
    <w:p w14:paraId="1995D64E" w14:textId="5F0E6F4C" w:rsidR="002427D8" w:rsidRPr="007063D8" w:rsidRDefault="00F827A3" w:rsidP="00C84A82">
      <w:pPr>
        <w:pStyle w:val="NormalWeb"/>
        <w:pBdr>
          <w:top w:val="single" w:sz="2" w:space="0" w:color="E3E3E3"/>
          <w:left w:val="single" w:sz="2" w:space="0" w:color="E3E3E3"/>
          <w:bottom w:val="single" w:sz="2" w:space="21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 w:rsidRPr="00E62EA6">
        <w:rPr>
          <w:rFonts w:ascii="Segoe UI" w:hAnsi="Segoe UI" w:cs="Segoe UI"/>
          <w:color w:val="0D0D0D"/>
        </w:rPr>
        <w:t>Department Head, Information Technology</w:t>
      </w:r>
      <w:r w:rsidRPr="00E62EA6">
        <w:rPr>
          <w:rFonts w:ascii="Segoe UI" w:hAnsi="Segoe UI" w:cs="Segoe UI"/>
          <w:color w:val="0D0D0D"/>
        </w:rPr>
        <w:br/>
        <w:t>College of Computing and IT</w:t>
      </w:r>
    </w:p>
    <w:sectPr w:rsidR="002427D8" w:rsidRPr="007063D8" w:rsidSect="000D007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296" w:right="737" w:bottom="1440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7635" w14:textId="77777777" w:rsidR="00706EF0" w:rsidRDefault="00706EF0" w:rsidP="005165C9">
      <w:r>
        <w:separator/>
      </w:r>
    </w:p>
  </w:endnote>
  <w:endnote w:type="continuationSeparator" w:id="0">
    <w:p w14:paraId="3C77D9DA" w14:textId="77777777" w:rsidR="00706EF0" w:rsidRDefault="00706EF0" w:rsidP="0051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3CB7" w14:textId="77777777" w:rsidR="005620B9" w:rsidRDefault="005620B9" w:rsidP="00AB5AD5">
    <w:pPr>
      <w:pStyle w:val="Footer"/>
      <w:tabs>
        <w:tab w:val="clear" w:pos="9360"/>
      </w:tabs>
      <w:ind w:right="-7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215F" w14:textId="77777777" w:rsidR="005620B9" w:rsidRDefault="005620B9" w:rsidP="00B21F2C">
    <w:pPr>
      <w:pStyle w:val="Footer"/>
      <w:tabs>
        <w:tab w:val="clear" w:pos="9360"/>
      </w:tabs>
      <w:ind w:left="-709" w:right="-73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135F" w14:textId="77777777" w:rsidR="00706EF0" w:rsidRDefault="00706EF0" w:rsidP="005165C9">
      <w:r>
        <w:separator/>
      </w:r>
    </w:p>
  </w:footnote>
  <w:footnote w:type="continuationSeparator" w:id="0">
    <w:p w14:paraId="36AA10F9" w14:textId="77777777" w:rsidR="00706EF0" w:rsidRDefault="00706EF0" w:rsidP="0051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F8D5" w14:textId="77777777" w:rsidR="005620B9" w:rsidRDefault="005620B9" w:rsidP="000D0072">
    <w:pPr>
      <w:pStyle w:val="Header"/>
      <w:tabs>
        <w:tab w:val="clear" w:pos="9360"/>
      </w:tabs>
      <w:ind w:right="-7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4B3B" w14:textId="77777777" w:rsidR="005620B9" w:rsidRDefault="005620B9" w:rsidP="00B21F2C">
    <w:pPr>
      <w:pStyle w:val="Header"/>
      <w:tabs>
        <w:tab w:val="clear" w:pos="9360"/>
      </w:tabs>
      <w:ind w:left="-737" w:right="-737"/>
    </w:pPr>
    <w:r>
      <w:rPr>
        <w:noProof/>
      </w:rPr>
      <w:drawing>
        <wp:inline distT="0" distB="0" distL="0" distR="0" wp14:anchorId="4E991CBE" wp14:editId="62F0871A">
          <wp:extent cx="7578247" cy="1350074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247" cy="1350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31" w:hanging="2871"/>
      </w:pPr>
      <w:rPr>
        <w:b w:val="0"/>
        <w:bCs w:val="0"/>
        <w:w w:val="105"/>
      </w:rPr>
    </w:lvl>
    <w:lvl w:ilvl="1">
      <w:start w:val="1"/>
      <w:numFmt w:val="decimal"/>
      <w:lvlText w:val="%2."/>
      <w:lvlJc w:val="left"/>
      <w:pPr>
        <w:ind w:left="962" w:hanging="153"/>
      </w:pPr>
      <w:rPr>
        <w:b w:val="0"/>
        <w:bCs w:val="0"/>
        <w:spacing w:val="0"/>
        <w:w w:val="106"/>
      </w:rPr>
    </w:lvl>
    <w:lvl w:ilvl="2">
      <w:numFmt w:val="bullet"/>
      <w:lvlText w:val="•"/>
      <w:lvlJc w:val="left"/>
      <w:pPr>
        <w:ind w:left="2906" w:hanging="153"/>
      </w:pPr>
    </w:lvl>
    <w:lvl w:ilvl="3">
      <w:numFmt w:val="bullet"/>
      <w:lvlText w:val="•"/>
      <w:lvlJc w:val="left"/>
      <w:pPr>
        <w:ind w:left="2772" w:hanging="153"/>
      </w:pPr>
    </w:lvl>
    <w:lvl w:ilvl="4">
      <w:numFmt w:val="bullet"/>
      <w:lvlText w:val="•"/>
      <w:lvlJc w:val="left"/>
      <w:pPr>
        <w:ind w:left="2639" w:hanging="153"/>
      </w:pPr>
    </w:lvl>
    <w:lvl w:ilvl="5">
      <w:numFmt w:val="bullet"/>
      <w:lvlText w:val="•"/>
      <w:lvlJc w:val="left"/>
      <w:pPr>
        <w:ind w:left="2505" w:hanging="153"/>
      </w:pPr>
    </w:lvl>
    <w:lvl w:ilvl="6">
      <w:numFmt w:val="bullet"/>
      <w:lvlText w:val="•"/>
      <w:lvlJc w:val="left"/>
      <w:pPr>
        <w:ind w:left="2372" w:hanging="153"/>
      </w:pPr>
    </w:lvl>
    <w:lvl w:ilvl="7">
      <w:numFmt w:val="bullet"/>
      <w:lvlText w:val="•"/>
      <w:lvlJc w:val="left"/>
      <w:pPr>
        <w:ind w:left="2238" w:hanging="153"/>
      </w:pPr>
    </w:lvl>
    <w:lvl w:ilvl="8">
      <w:numFmt w:val="bullet"/>
      <w:lvlText w:val="•"/>
      <w:lvlJc w:val="left"/>
      <w:pPr>
        <w:ind w:left="2105" w:hanging="153"/>
      </w:pPr>
    </w:lvl>
  </w:abstractNum>
  <w:abstractNum w:abstractNumId="1" w15:restartNumberingAfterBreak="0">
    <w:nsid w:val="04E90AB2"/>
    <w:multiLevelType w:val="multilevel"/>
    <w:tmpl w:val="098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13A36"/>
    <w:multiLevelType w:val="multilevel"/>
    <w:tmpl w:val="F53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782567">
    <w:abstractNumId w:val="2"/>
  </w:num>
  <w:num w:numId="2" w16cid:durableId="1611156686">
    <w:abstractNumId w:val="1"/>
  </w:num>
  <w:num w:numId="3" w16cid:durableId="166713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69"/>
    <w:rsid w:val="000304A3"/>
    <w:rsid w:val="0006642A"/>
    <w:rsid w:val="000B7881"/>
    <w:rsid w:val="000B7DE0"/>
    <w:rsid w:val="000D0072"/>
    <w:rsid w:val="00123620"/>
    <w:rsid w:val="00142514"/>
    <w:rsid w:val="00145D42"/>
    <w:rsid w:val="001650A9"/>
    <w:rsid w:val="0019135E"/>
    <w:rsid w:val="001C6B8A"/>
    <w:rsid w:val="001D61D1"/>
    <w:rsid w:val="001F2F5B"/>
    <w:rsid w:val="001F3ADC"/>
    <w:rsid w:val="002427D8"/>
    <w:rsid w:val="002459C9"/>
    <w:rsid w:val="00273B52"/>
    <w:rsid w:val="00280D08"/>
    <w:rsid w:val="002B3FC4"/>
    <w:rsid w:val="002E7465"/>
    <w:rsid w:val="002F03E3"/>
    <w:rsid w:val="0036457C"/>
    <w:rsid w:val="003B5505"/>
    <w:rsid w:val="003B65EE"/>
    <w:rsid w:val="003D7206"/>
    <w:rsid w:val="003E384B"/>
    <w:rsid w:val="003F67B2"/>
    <w:rsid w:val="004215BB"/>
    <w:rsid w:val="004477A2"/>
    <w:rsid w:val="00457FE6"/>
    <w:rsid w:val="00471A5E"/>
    <w:rsid w:val="00491FA4"/>
    <w:rsid w:val="005165C9"/>
    <w:rsid w:val="0053085C"/>
    <w:rsid w:val="00536C53"/>
    <w:rsid w:val="005620B9"/>
    <w:rsid w:val="00571700"/>
    <w:rsid w:val="005852B0"/>
    <w:rsid w:val="005D38C5"/>
    <w:rsid w:val="005E482C"/>
    <w:rsid w:val="005F3543"/>
    <w:rsid w:val="005F6AB1"/>
    <w:rsid w:val="00606916"/>
    <w:rsid w:val="006242DD"/>
    <w:rsid w:val="00627BC7"/>
    <w:rsid w:val="00641685"/>
    <w:rsid w:val="00644FBB"/>
    <w:rsid w:val="00655B20"/>
    <w:rsid w:val="006638FA"/>
    <w:rsid w:val="00674E76"/>
    <w:rsid w:val="00691963"/>
    <w:rsid w:val="006C6EE7"/>
    <w:rsid w:val="006D19B8"/>
    <w:rsid w:val="007063D8"/>
    <w:rsid w:val="00706EF0"/>
    <w:rsid w:val="0074096C"/>
    <w:rsid w:val="00754064"/>
    <w:rsid w:val="0075587A"/>
    <w:rsid w:val="00772B85"/>
    <w:rsid w:val="007D1BFA"/>
    <w:rsid w:val="007F01C0"/>
    <w:rsid w:val="007F31C3"/>
    <w:rsid w:val="00803A71"/>
    <w:rsid w:val="0081669E"/>
    <w:rsid w:val="008204AA"/>
    <w:rsid w:val="00822A04"/>
    <w:rsid w:val="00851A39"/>
    <w:rsid w:val="00877E66"/>
    <w:rsid w:val="00897FF7"/>
    <w:rsid w:val="008D6733"/>
    <w:rsid w:val="008E7187"/>
    <w:rsid w:val="009873EE"/>
    <w:rsid w:val="009A147D"/>
    <w:rsid w:val="009A6122"/>
    <w:rsid w:val="009A6485"/>
    <w:rsid w:val="00A31FFB"/>
    <w:rsid w:val="00A32778"/>
    <w:rsid w:val="00A521ED"/>
    <w:rsid w:val="00A72289"/>
    <w:rsid w:val="00AB5AD5"/>
    <w:rsid w:val="00AF0948"/>
    <w:rsid w:val="00AF50ED"/>
    <w:rsid w:val="00AF6669"/>
    <w:rsid w:val="00B10DC9"/>
    <w:rsid w:val="00B171B0"/>
    <w:rsid w:val="00B21F2C"/>
    <w:rsid w:val="00B70526"/>
    <w:rsid w:val="00B84084"/>
    <w:rsid w:val="00B8542C"/>
    <w:rsid w:val="00BA2865"/>
    <w:rsid w:val="00C74984"/>
    <w:rsid w:val="00C84A82"/>
    <w:rsid w:val="00CB1486"/>
    <w:rsid w:val="00D20048"/>
    <w:rsid w:val="00D33740"/>
    <w:rsid w:val="00D35D9D"/>
    <w:rsid w:val="00D47C21"/>
    <w:rsid w:val="00D518BA"/>
    <w:rsid w:val="00DB4279"/>
    <w:rsid w:val="00DC16A1"/>
    <w:rsid w:val="00DD65C9"/>
    <w:rsid w:val="00DD6E8C"/>
    <w:rsid w:val="00DF6475"/>
    <w:rsid w:val="00E3215E"/>
    <w:rsid w:val="00E62EA6"/>
    <w:rsid w:val="00E91507"/>
    <w:rsid w:val="00EB043D"/>
    <w:rsid w:val="00EB371C"/>
    <w:rsid w:val="00EF4AB4"/>
    <w:rsid w:val="00F11F88"/>
    <w:rsid w:val="00F36B3B"/>
    <w:rsid w:val="00F50CF1"/>
    <w:rsid w:val="00F5545F"/>
    <w:rsid w:val="00F57B92"/>
    <w:rsid w:val="00F827A3"/>
    <w:rsid w:val="00FB36C7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5D15D"/>
  <w15:chartTrackingRefBased/>
  <w15:docId w15:val="{FEACEE59-8067-462F-B5A9-45559D94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C9"/>
  </w:style>
  <w:style w:type="paragraph" w:styleId="Footer">
    <w:name w:val="footer"/>
    <w:basedOn w:val="Normal"/>
    <w:link w:val="FooterChar"/>
    <w:uiPriority w:val="99"/>
    <w:unhideWhenUsed/>
    <w:rsid w:val="00516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C9"/>
  </w:style>
  <w:style w:type="character" w:customStyle="1" w:styleId="apple-converted-space">
    <w:name w:val="apple-converted-space"/>
    <w:basedOn w:val="DefaultParagraphFont"/>
    <w:rsid w:val="005165C9"/>
  </w:style>
  <w:style w:type="paragraph" w:styleId="ListParagraph">
    <w:name w:val="List Paragraph"/>
    <w:basedOn w:val="Normal"/>
    <w:uiPriority w:val="1"/>
    <w:qFormat/>
    <w:rsid w:val="0051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D35D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35D9D"/>
    <w:rPr>
      <w:rFonts w:ascii="Times New Roman" w:eastAsiaTheme="minorEastAsia" w:hAnsi="Times New Roman" w:cs="Times New Roman"/>
      <w:sz w:val="23"/>
      <w:szCs w:val="23"/>
      <w:lang w:val="en-US"/>
    </w:rPr>
  </w:style>
  <w:style w:type="table" w:styleId="TableGrid">
    <w:name w:val="Table Grid"/>
    <w:basedOn w:val="TableNormal"/>
    <w:uiPriority w:val="39"/>
    <w:rsid w:val="00D3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5B20"/>
    <w:rPr>
      <w:color w:val="808080"/>
    </w:rPr>
  </w:style>
  <w:style w:type="paragraph" w:styleId="NormalWeb">
    <w:name w:val="Normal (Web)"/>
    <w:basedOn w:val="Normal"/>
    <w:uiPriority w:val="99"/>
    <w:unhideWhenUsed/>
    <w:rsid w:val="00A327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085132\Downloads\UDST%20Application%20for%20Examination%20Re-Read%20-%20Filla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86E547E44B42E9824D6FE9DFE7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6AE1-FC28-4E2E-9F0D-02FE138511D0}"/>
      </w:docPartPr>
      <w:docPartBody>
        <w:p w:rsidR="00B2675B" w:rsidRDefault="00B2675B">
          <w:pPr>
            <w:pStyle w:val="C486E547E44B42E9824D6FE9DFE7AEBE"/>
          </w:pPr>
          <w:r>
            <w:rPr>
              <w:rStyle w:val="PlaceholderText"/>
            </w:rPr>
            <w:t>Enter Instructor Name</w:t>
          </w:r>
        </w:p>
      </w:docPartBody>
    </w:docPart>
    <w:docPart>
      <w:docPartPr>
        <w:name w:val="0F614F87933B4D579389DC59589F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6E82-48F8-421A-9791-FFBFB1319603}"/>
      </w:docPartPr>
      <w:docPartBody>
        <w:p w:rsidR="00B2675B" w:rsidRDefault="00B2675B">
          <w:pPr>
            <w:pStyle w:val="0F614F87933B4D579389DC59589F3328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983799938C1748DEB662AB68FAE1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6BCB-D597-478D-86A2-00A50B8F76CD}"/>
      </w:docPartPr>
      <w:docPartBody>
        <w:p w:rsidR="00B2675B" w:rsidRDefault="00B2675B">
          <w:pPr>
            <w:pStyle w:val="983799938C1748DEB662AB68FAE15084"/>
          </w:pPr>
          <w:r>
            <w:rPr>
              <w:rStyle w:val="PlaceholderText"/>
            </w:rPr>
            <w:t>Enter Student Name</w:t>
          </w:r>
        </w:p>
      </w:docPartBody>
    </w:docPart>
    <w:docPart>
      <w:docPartPr>
        <w:name w:val="CEDF770907074FD2B49BE34490C68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9E25-486B-4116-AC37-270FAAC5D9C3}"/>
      </w:docPartPr>
      <w:docPartBody>
        <w:p w:rsidR="00B2675B" w:rsidRDefault="00B2675B">
          <w:pPr>
            <w:pStyle w:val="CEDF770907074FD2B49BE34490C68903"/>
          </w:pPr>
          <w:r>
            <w:rPr>
              <w:rStyle w:val="PlaceholderText"/>
            </w:rPr>
            <w:t>Enter Student ID#</w:t>
          </w:r>
        </w:p>
      </w:docPartBody>
    </w:docPart>
    <w:docPart>
      <w:docPartPr>
        <w:name w:val="A941496A6D464DDDB5F1BB173894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4B53-AA78-4AB1-883A-984A368DFE05}"/>
      </w:docPartPr>
      <w:docPartBody>
        <w:p w:rsidR="00B2675B" w:rsidRDefault="00B2675B">
          <w:pPr>
            <w:pStyle w:val="A941496A6D464DDDB5F1BB173894B1D3"/>
          </w:pPr>
          <w:r>
            <w:rPr>
              <w:rStyle w:val="PlaceholderText"/>
            </w:rPr>
            <w:t>Enter Program/Plan Name</w:t>
          </w:r>
        </w:p>
      </w:docPartBody>
    </w:docPart>
    <w:docPart>
      <w:docPartPr>
        <w:name w:val="737732CED21448E79D96C1D6D51D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CB3C-5E0F-4D4A-B625-9A2AE075D22C}"/>
      </w:docPartPr>
      <w:docPartBody>
        <w:p w:rsidR="00B2675B" w:rsidRDefault="00B2675B">
          <w:pPr>
            <w:pStyle w:val="737732CED21448E79D96C1D6D51D146E"/>
          </w:pPr>
          <w:r w:rsidRPr="001F2F5B">
            <w:rPr>
              <w:rStyle w:val="PlaceholderText"/>
              <w:rFonts w:cstheme="minorHAnsi"/>
              <w:u w:val="single"/>
            </w:rPr>
            <w:t>Enter Year</w:t>
          </w:r>
        </w:p>
      </w:docPartBody>
    </w:docPart>
    <w:docPart>
      <w:docPartPr>
        <w:name w:val="610324C9CA6F4FAFBE665E408BCA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5337-3DD3-4B93-9D9C-07E8D8D118A3}"/>
      </w:docPartPr>
      <w:docPartBody>
        <w:p w:rsidR="00B2675B" w:rsidRDefault="00B2675B">
          <w:pPr>
            <w:pStyle w:val="610324C9CA6F4FAFBE665E408BCA88BB"/>
          </w:pPr>
          <w:r w:rsidRPr="001F2F5B">
            <w:rPr>
              <w:rStyle w:val="PlaceholderText"/>
              <w:rFonts w:cstheme="minorHAnsi"/>
              <w:u w:val="single"/>
            </w:rPr>
            <w:t>Enter Year</w:t>
          </w:r>
        </w:p>
      </w:docPartBody>
    </w:docPart>
    <w:docPart>
      <w:docPartPr>
        <w:name w:val="AFCB600D119F44ED90D194C35223E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6B2B-11E7-43A3-851C-F0F5C5171735}"/>
      </w:docPartPr>
      <w:docPartBody>
        <w:p w:rsidR="00B2675B" w:rsidRDefault="00B2675B">
          <w:pPr>
            <w:pStyle w:val="AFCB600D119F44ED90D194C35223E82E"/>
          </w:pPr>
          <w:r w:rsidRPr="001F2F5B">
            <w:rPr>
              <w:rStyle w:val="PlaceholderText"/>
              <w:rFonts w:cstheme="minorHAnsi"/>
              <w:u w:val="single"/>
            </w:rPr>
            <w:t>Enter Year</w:t>
          </w:r>
        </w:p>
      </w:docPartBody>
    </w:docPart>
    <w:docPart>
      <w:docPartPr>
        <w:name w:val="E3423EA5967C44529BD7FDF7ACE23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54DF-47E1-48E2-B6F7-8E4AFF1F1E0F}"/>
      </w:docPartPr>
      <w:docPartBody>
        <w:p w:rsidR="00B2675B" w:rsidRDefault="00B2675B">
          <w:pPr>
            <w:pStyle w:val="E3423EA5967C44529BD7FDF7ACE2353D"/>
          </w:pPr>
          <w:r>
            <w:rPr>
              <w:rStyle w:val="PlaceholderText"/>
            </w:rPr>
            <w:t>Enter Course Name</w:t>
          </w:r>
        </w:p>
      </w:docPartBody>
    </w:docPart>
    <w:docPart>
      <w:docPartPr>
        <w:name w:val="2401734317F04CC6AD20CAAC803C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8EEB-5345-4D69-8FCB-CC94592723BB}"/>
      </w:docPartPr>
      <w:docPartBody>
        <w:p w:rsidR="00B2675B" w:rsidRDefault="00B2675B">
          <w:pPr>
            <w:pStyle w:val="2401734317F04CC6AD20CAAC803C8B40"/>
          </w:pPr>
          <w:r>
            <w:rPr>
              <w:rStyle w:val="PlaceholderText"/>
            </w:rPr>
            <w:t>Enter Course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5B"/>
    <w:rsid w:val="00A630D6"/>
    <w:rsid w:val="00B2675B"/>
    <w:rsid w:val="00D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86E547E44B42E9824D6FE9DFE7AEBE">
    <w:name w:val="C486E547E44B42E9824D6FE9DFE7AEBE"/>
  </w:style>
  <w:style w:type="paragraph" w:customStyle="1" w:styleId="0F614F87933B4D579389DC59589F3328">
    <w:name w:val="0F614F87933B4D579389DC59589F3328"/>
  </w:style>
  <w:style w:type="paragraph" w:customStyle="1" w:styleId="983799938C1748DEB662AB68FAE15084">
    <w:name w:val="983799938C1748DEB662AB68FAE15084"/>
  </w:style>
  <w:style w:type="paragraph" w:customStyle="1" w:styleId="CEDF770907074FD2B49BE34490C68903">
    <w:name w:val="CEDF770907074FD2B49BE34490C68903"/>
  </w:style>
  <w:style w:type="paragraph" w:customStyle="1" w:styleId="A941496A6D464DDDB5F1BB173894B1D3">
    <w:name w:val="A941496A6D464DDDB5F1BB173894B1D3"/>
  </w:style>
  <w:style w:type="paragraph" w:customStyle="1" w:styleId="737732CED21448E79D96C1D6D51D146E">
    <w:name w:val="737732CED21448E79D96C1D6D51D146E"/>
  </w:style>
  <w:style w:type="paragraph" w:customStyle="1" w:styleId="610324C9CA6F4FAFBE665E408BCA88BB">
    <w:name w:val="610324C9CA6F4FAFBE665E408BCA88BB"/>
  </w:style>
  <w:style w:type="paragraph" w:customStyle="1" w:styleId="AFCB600D119F44ED90D194C35223E82E">
    <w:name w:val="AFCB600D119F44ED90D194C35223E82E"/>
  </w:style>
  <w:style w:type="paragraph" w:customStyle="1" w:styleId="E3423EA5967C44529BD7FDF7ACE2353D">
    <w:name w:val="E3423EA5967C44529BD7FDF7ACE2353D"/>
  </w:style>
  <w:style w:type="paragraph" w:customStyle="1" w:styleId="2401734317F04CC6AD20CAAC803C8B40">
    <w:name w:val="2401734317F04CC6AD20CAAC803C8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26892E5E7FD4ABA74B99D9D93A22F" ma:contentTypeVersion="11" ma:contentTypeDescription="Create a new document." ma:contentTypeScope="" ma:versionID="7243692fa1bfa41ce1699078538847bc">
  <xsd:schema xmlns:xsd="http://www.w3.org/2001/XMLSchema" xmlns:xs="http://www.w3.org/2001/XMLSchema" xmlns:p="http://schemas.microsoft.com/office/2006/metadata/properties" xmlns:ns2="79ee60d8-8c44-4552-b1c3-9fa84c5e3ab7" xmlns:ns3="b97153b8-3db1-4785-8ee2-e1fd3de278c2" targetNamespace="http://schemas.microsoft.com/office/2006/metadata/properties" ma:root="true" ma:fieldsID="a4839a64351de8d9fec31700adb10d49" ns2:_="" ns3:_="">
    <xsd:import namespace="79ee60d8-8c44-4552-b1c3-9fa84c5e3ab7"/>
    <xsd:import namespace="b97153b8-3db1-4785-8ee2-e1fd3de2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60d8-8c44-4552-b1c3-9fa84c5e3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1e6572-98f1-403b-9c68-e45070866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53b8-3db1-4785-8ee2-e1fd3de2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e60d8-8c44-4552-b1c3-9fa84c5e3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EA6775-F8B2-4A62-8C39-19D5FAA1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e60d8-8c44-4552-b1c3-9fa84c5e3ab7"/>
    <ds:schemaRef ds:uri="b97153b8-3db1-4785-8ee2-e1fd3de27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AD612-D4BA-457A-BB3A-4A4EA8103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9CAED-6D8D-4476-AA94-F32D1E457E49}">
  <ds:schemaRefs>
    <ds:schemaRef ds:uri="http://schemas.microsoft.com/office/2006/metadata/properties"/>
    <ds:schemaRef ds:uri="http://schemas.microsoft.com/office/infopath/2007/PartnerControls"/>
    <ds:schemaRef ds:uri="79ee60d8-8c44-4552-b1c3-9fa84c5e3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UDST Application for Examination Re-Read - Fillable</Template>
  <TotalTime>27</TotalTime>
  <Pages>1</Pages>
  <Words>213</Words>
  <Characters>1125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Baul, Anna Lizza Paulina</dc:creator>
  <cp:keywords/>
  <dc:description/>
  <cp:lastModifiedBy>Dandoush, Abdulhalim</cp:lastModifiedBy>
  <cp:revision>28</cp:revision>
  <cp:lastPrinted>2023-01-12T05:33:00Z</cp:lastPrinted>
  <dcterms:created xsi:type="dcterms:W3CDTF">2024-04-02T08:53:00Z</dcterms:created>
  <dcterms:modified xsi:type="dcterms:W3CDTF">2024-04-02T09:25:00Z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0x010100B82D2A93586C0E4CB32A14353D95D5A4</vt:lpwstr>
  </property>
  <property fmtid="{D5CDD505-2E9C-101B-9397-08002B2CF9AE}" pid="3" name="_dlc_DocIdItemGuid">
    <vt:lpwstr>cd6d6e00-352b-4d51-a3ca-10707a426d3a</vt:lpwstr>
  </property>
</Properties>
</file>